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971E9D" w:rsidRPr="00073DD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3"/>
          </w:tcPr>
          <w:p w:rsidR="00971E9D" w:rsidRPr="00073DDC" w:rsidRDefault="00073DDC" w:rsidP="00073DDC">
            <w:pPr>
              <w:pStyle w:val="StyleContactInfo"/>
              <w:rPr>
                <w:lang w:val="es-PR"/>
              </w:rPr>
            </w:pPr>
            <w:r w:rsidRPr="00073DDC">
              <w:rPr>
                <w:lang w:val="es-PR"/>
              </w:rPr>
              <w:t>Los Robles Calle 6 G10</w:t>
            </w:r>
            <w:r w:rsidR="00F561DD" w:rsidRPr="00073DDC">
              <w:rPr>
                <w:lang w:val="es-PR"/>
              </w:rPr>
              <w:t xml:space="preserve">, </w:t>
            </w:r>
            <w:proofErr w:type="spellStart"/>
            <w:r>
              <w:rPr>
                <w:lang w:val="es-PR"/>
              </w:rPr>
              <w:t>G</w:t>
            </w:r>
            <w:r w:rsidRPr="00073DDC">
              <w:rPr>
                <w:lang w:val="es-PR"/>
              </w:rPr>
              <w:t>urabo</w:t>
            </w:r>
            <w:proofErr w:type="spellEnd"/>
            <w:r w:rsidRPr="00073DDC">
              <w:rPr>
                <w:lang w:val="es-PR"/>
              </w:rPr>
              <w:t xml:space="preserve"> 00778</w:t>
            </w:r>
            <w:r w:rsidR="00430460">
              <w:sym w:font="Symbol" w:char="F0B7"/>
            </w:r>
            <w:r w:rsidRPr="00073DDC">
              <w:rPr>
                <w:lang w:val="es-PR"/>
              </w:rPr>
              <w:t>7874210290</w:t>
            </w:r>
            <w:r w:rsidR="00430460">
              <w:sym w:font="Symbol" w:char="F0B7"/>
            </w:r>
            <w:r w:rsidRPr="00073DDC">
              <w:rPr>
                <w:lang w:val="es-PR"/>
              </w:rPr>
              <w:t>Villa057@hotmail.com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073DDC" w:rsidP="001E6339">
            <w:pPr>
              <w:pStyle w:val="YourName"/>
            </w:pPr>
            <w:r>
              <w:t xml:space="preserve">Vidal J </w:t>
            </w:r>
            <w:proofErr w:type="spellStart"/>
            <w:r>
              <w:t>Villafane</w:t>
            </w:r>
            <w:proofErr w:type="spellEnd"/>
            <w:r>
              <w:t xml:space="preserve"> Diaz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RPr="00073DDC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073DDC" w:rsidRPr="00073DDC" w:rsidRDefault="00073DDC" w:rsidP="00073DDC">
            <w:pPr>
              <w:rPr>
                <w:sz w:val="22"/>
                <w:lang w:val="es-PR"/>
              </w:rPr>
            </w:pPr>
          </w:p>
          <w:p w:rsidR="00073DDC" w:rsidRPr="00073DDC" w:rsidRDefault="00073DDC" w:rsidP="00073DDC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>Lograr y aumentar un desarrollo multilateral y físico.</w:t>
            </w:r>
          </w:p>
          <w:p w:rsidR="00073DDC" w:rsidRPr="00073DDC" w:rsidRDefault="00073DDC" w:rsidP="00073DDC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>Asegurar y mejorar los desarrollos físicos específicos determinados por las necesidades</w:t>
            </w:r>
            <w:r>
              <w:rPr>
                <w:sz w:val="22"/>
                <w:lang w:val="es-PR"/>
              </w:rPr>
              <w:t xml:space="preserve"> del</w:t>
            </w:r>
            <w:r w:rsidRPr="00073DDC">
              <w:rPr>
                <w:sz w:val="22"/>
                <w:lang w:val="es-PR"/>
              </w:rPr>
              <w:t xml:space="preserve"> </w:t>
            </w:r>
            <w:r>
              <w:rPr>
                <w:sz w:val="22"/>
                <w:lang w:val="es-PR"/>
              </w:rPr>
              <w:t>Fútbol</w:t>
            </w:r>
          </w:p>
          <w:p w:rsidR="00073DDC" w:rsidRPr="00073DDC" w:rsidRDefault="00073DDC" w:rsidP="00073DDC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 xml:space="preserve">Realizar y perfeccionar las técnicas del </w:t>
            </w:r>
            <w:r>
              <w:rPr>
                <w:sz w:val="22"/>
                <w:lang w:val="es-PR"/>
              </w:rPr>
              <w:t>Futbol desde tempranas edades</w:t>
            </w:r>
            <w:r w:rsidRPr="00073DDC">
              <w:rPr>
                <w:sz w:val="22"/>
                <w:lang w:val="es-PR"/>
              </w:rPr>
              <w:t>.</w:t>
            </w:r>
          </w:p>
          <w:p w:rsidR="00073DDC" w:rsidRPr="00073DDC" w:rsidRDefault="00073DDC" w:rsidP="00073DDC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>Mejorar y perfeccionar las estrategias necesarias.</w:t>
            </w:r>
          </w:p>
          <w:p w:rsidR="00073DDC" w:rsidRPr="00073DDC" w:rsidRDefault="00073DDC" w:rsidP="00073DDC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>Cultivar las cualidades volitivas.</w:t>
            </w:r>
          </w:p>
          <w:p w:rsidR="00073DDC" w:rsidRPr="00073DDC" w:rsidRDefault="00073DDC" w:rsidP="00073DDC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>Asegurar y procurar una preparación óptima para el equipo.</w:t>
            </w:r>
          </w:p>
          <w:p w:rsidR="00073DDC" w:rsidRPr="00073DDC" w:rsidRDefault="00073DDC" w:rsidP="00073DDC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>Fortalecer el estado de salud de cada atleta.</w:t>
            </w:r>
          </w:p>
          <w:p w:rsidR="001C1867" w:rsidRDefault="00073DDC" w:rsidP="001C1867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 xml:space="preserve">Prevenir </w:t>
            </w:r>
            <w:r w:rsidR="001C1867" w:rsidRPr="00073DDC">
              <w:rPr>
                <w:sz w:val="22"/>
                <w:lang w:val="es-PR"/>
              </w:rPr>
              <w:t>lesiones</w:t>
            </w:r>
            <w:r w:rsidRPr="00073DDC">
              <w:rPr>
                <w:sz w:val="22"/>
                <w:lang w:val="es-PR"/>
              </w:rPr>
              <w:t xml:space="preserve"> a corto y largo plazo</w:t>
            </w:r>
            <w:r w:rsidR="001C1867">
              <w:rPr>
                <w:sz w:val="22"/>
                <w:lang w:val="es-PR"/>
              </w:rPr>
              <w:t>.</w:t>
            </w:r>
          </w:p>
          <w:p w:rsidR="00F561DD" w:rsidRDefault="00073DDC" w:rsidP="001C1867">
            <w:pPr>
              <w:rPr>
                <w:sz w:val="22"/>
                <w:lang w:val="es-PR"/>
              </w:rPr>
            </w:pPr>
            <w:r w:rsidRPr="00073DDC">
              <w:rPr>
                <w:sz w:val="22"/>
                <w:lang w:val="es-PR"/>
              </w:rPr>
              <w:t>Incrementar el conocimiento teórico del atleta.</w:t>
            </w:r>
          </w:p>
          <w:p w:rsidR="009541B1" w:rsidRDefault="009541B1" w:rsidP="001C1867">
            <w:pPr>
              <w:rPr>
                <w:sz w:val="22"/>
                <w:lang w:val="es-PR"/>
              </w:rPr>
            </w:pPr>
          </w:p>
          <w:p w:rsidR="009541B1" w:rsidRDefault="009541B1" w:rsidP="001C1867">
            <w:pPr>
              <w:rPr>
                <w:sz w:val="22"/>
                <w:lang w:val="es-PR"/>
              </w:rPr>
            </w:pPr>
          </w:p>
          <w:p w:rsidR="009541B1" w:rsidRDefault="009541B1" w:rsidP="001C1867">
            <w:pPr>
              <w:rPr>
                <w:sz w:val="22"/>
                <w:lang w:val="es-PR"/>
              </w:rPr>
            </w:pPr>
          </w:p>
          <w:p w:rsidR="009541B1" w:rsidRDefault="009541B1" w:rsidP="001C1867">
            <w:pPr>
              <w:rPr>
                <w:sz w:val="22"/>
                <w:lang w:val="es-PR"/>
              </w:rPr>
            </w:pPr>
          </w:p>
          <w:p w:rsidR="009541B1" w:rsidRPr="00073DDC" w:rsidRDefault="009541B1" w:rsidP="001C1867">
            <w:pPr>
              <w:rPr>
                <w:lang w:val="es-PR"/>
              </w:rPr>
            </w:pPr>
            <w:bookmarkStart w:id="0" w:name="_GoBack"/>
            <w:bookmarkEnd w:id="0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1C1867" w:rsidP="00F561DD">
            <w:pPr>
              <w:pStyle w:val="Heading1"/>
            </w:pPr>
            <w:r w:rsidRPr="001C1867">
              <w:rPr>
                <w:lang w:val="es-PR"/>
              </w:rPr>
              <w:t>Experiencia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B67166" w:rsidRDefault="001C1867" w:rsidP="00B67166">
            <w:pPr>
              <w:pStyle w:val="BodyText1"/>
            </w:pPr>
            <w:r>
              <w:t xml:space="preserve">8/1/13 al </w:t>
            </w:r>
            <w:proofErr w:type="spellStart"/>
            <w:r>
              <w:t>precente</w:t>
            </w:r>
            <w:proofErr w:type="spellEnd"/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C1867" w:rsidP="00B67166">
            <w:pPr>
              <w:pStyle w:val="BodyText"/>
            </w:pPr>
            <w:proofErr w:type="spellStart"/>
            <w:r>
              <w:t>Gurabo</w:t>
            </w:r>
            <w:proofErr w:type="spellEnd"/>
            <w:r>
              <w:t xml:space="preserve"> </w:t>
            </w:r>
            <w:r>
              <w:rPr>
                <w:lang w:val="es-PR"/>
              </w:rPr>
              <w:t>Fú</w:t>
            </w:r>
            <w:r w:rsidRPr="001C1867">
              <w:rPr>
                <w:lang w:val="es-PR"/>
              </w:rPr>
              <w:t>tbol</w:t>
            </w:r>
            <w:r>
              <w:t xml:space="preserve"> Club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C1867" w:rsidP="00B67166">
            <w:pPr>
              <w:pStyle w:val="BodyText3"/>
            </w:pPr>
            <w:proofErr w:type="spellStart"/>
            <w:r>
              <w:t>Gurabo</w:t>
            </w:r>
            <w:proofErr w:type="spellEnd"/>
            <w:r>
              <w:t xml:space="preserve"> Puerto Rico</w:t>
            </w:r>
          </w:p>
        </w:tc>
      </w:tr>
      <w:tr w:rsidR="00B67166" w:rsidRPr="009541B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3"/>
          </w:tcPr>
          <w:p w:rsidR="00B67166" w:rsidRPr="009541B1" w:rsidRDefault="001C1867" w:rsidP="00F561DD">
            <w:pPr>
              <w:pStyle w:val="Heading2"/>
              <w:rPr>
                <w:lang w:val="es-PR"/>
              </w:rPr>
            </w:pPr>
            <w:r w:rsidRPr="009541B1">
              <w:rPr>
                <w:lang w:val="es-PR"/>
              </w:rPr>
              <w:t xml:space="preserve">Entrenador </w:t>
            </w:r>
            <w:r w:rsidR="009541B1" w:rsidRPr="009541B1">
              <w:rPr>
                <w:lang w:val="es-PR"/>
              </w:rPr>
              <w:t>U7</w:t>
            </w:r>
          </w:p>
          <w:p w:rsidR="00B67166" w:rsidRPr="009541B1" w:rsidRDefault="00B67166" w:rsidP="001C186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lang w:val="es-PR"/>
              </w:rPr>
            </w:pPr>
          </w:p>
          <w:p w:rsidR="001C1867" w:rsidRPr="009541B1" w:rsidRDefault="001C1867" w:rsidP="001C1867">
            <w:pPr>
              <w:rPr>
                <w:lang w:val="es-PR"/>
              </w:rPr>
            </w:pPr>
          </w:p>
        </w:tc>
      </w:tr>
    </w:tbl>
    <w:p w:rsidR="00763259" w:rsidRPr="009541B1" w:rsidRDefault="00763259" w:rsidP="00AB451F">
      <w:pPr>
        <w:rPr>
          <w:lang w:val="es-PR"/>
        </w:rPr>
      </w:pPr>
    </w:p>
    <w:sectPr w:rsidR="00763259" w:rsidRPr="009541B1" w:rsidSect="00FB371B"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81" w:rsidRDefault="00B87981">
      <w:r>
        <w:separator/>
      </w:r>
    </w:p>
  </w:endnote>
  <w:endnote w:type="continuationSeparator" w:id="0">
    <w:p w:rsidR="00B87981" w:rsidRDefault="00B8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81" w:rsidRDefault="00B87981">
      <w:r>
        <w:separator/>
      </w:r>
    </w:p>
  </w:footnote>
  <w:footnote w:type="continuationSeparator" w:id="0">
    <w:p w:rsidR="00B87981" w:rsidRDefault="00B8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DC"/>
    <w:rsid w:val="00073DDC"/>
    <w:rsid w:val="001014A0"/>
    <w:rsid w:val="001C1867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541B1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87981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val="en-US"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val="en-US"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  <w:rPr>
      <w:lang w:val="en-US" w:eastAsia="en-US"/>
    </w:rPr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  <w:lang w:val="en-US" w:eastAsia="en-US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lasta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</dc:creator>
  <cp:lastModifiedBy>Vidal</cp:lastModifiedBy>
  <cp:revision>2</cp:revision>
  <cp:lastPrinted>2002-06-26T15:17:00Z</cp:lastPrinted>
  <dcterms:created xsi:type="dcterms:W3CDTF">2014-10-29T16:59:00Z</dcterms:created>
  <dcterms:modified xsi:type="dcterms:W3CDTF">2014-10-29T17:30:00Z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